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</w:p>
    <w:p w:rsidR="00DE560A" w:rsidRPr="00DE560A" w:rsidRDefault="00DE560A" w:rsidP="00DE560A">
      <w:pPr>
        <w:pStyle w:val="Nagwek1"/>
        <w:spacing w:line="276" w:lineRule="auto"/>
        <w:ind w:left="0" w:firstLine="0"/>
        <w:jc w:val="center"/>
        <w:rPr>
          <w:sz w:val="28"/>
          <w:szCs w:val="28"/>
        </w:rPr>
      </w:pPr>
      <w:r w:rsidRPr="00DE560A">
        <w:rPr>
          <w:sz w:val="28"/>
          <w:szCs w:val="28"/>
        </w:rPr>
        <w:t>INFORMACJA DO PUBLICZNEJ WIADOMOŚCI</w:t>
      </w:r>
    </w:p>
    <w:p w:rsidR="00DE560A" w:rsidRPr="00DE560A" w:rsidRDefault="00DE560A" w:rsidP="00DE560A">
      <w:pPr>
        <w:spacing w:line="276" w:lineRule="auto"/>
        <w:rPr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560A">
        <w:rPr>
          <w:rFonts w:ascii="Times New Roman" w:hAnsi="Times New Roman"/>
          <w:sz w:val="28"/>
          <w:szCs w:val="28"/>
        </w:rPr>
        <w:t xml:space="preserve">Na podstawie art. 72 ust. 6 ustawy z 3 października 2008 r. </w:t>
      </w:r>
      <w:r w:rsidRPr="00DE560A">
        <w:rPr>
          <w:rFonts w:ascii="Times New Roman" w:hAnsi="Times New Roman"/>
          <w:i/>
          <w:sz w:val="28"/>
          <w:szCs w:val="28"/>
        </w:rPr>
        <w:t xml:space="preserve">o udostępnianiu informacji o środowisku i jego ochronie, udziale społeczeństwa w ochronie środowiska oraz o ocenach oddziaływania na środowisko </w:t>
      </w:r>
      <w:r w:rsidR="00841000">
        <w:rPr>
          <w:rFonts w:ascii="Times New Roman" w:hAnsi="Times New Roman"/>
          <w:sz w:val="28"/>
          <w:szCs w:val="28"/>
        </w:rPr>
        <w:t xml:space="preserve">(Dz.U.2018.2081 </w:t>
      </w:r>
      <w:proofErr w:type="spellStart"/>
      <w:r w:rsidR="00841000">
        <w:rPr>
          <w:rFonts w:ascii="Times New Roman" w:hAnsi="Times New Roman"/>
          <w:sz w:val="28"/>
          <w:szCs w:val="28"/>
        </w:rPr>
        <w:t>t.j</w:t>
      </w:r>
      <w:proofErr w:type="spellEnd"/>
      <w:r w:rsidR="00841000">
        <w:rPr>
          <w:rFonts w:ascii="Times New Roman" w:hAnsi="Times New Roman"/>
          <w:sz w:val="28"/>
          <w:szCs w:val="28"/>
        </w:rPr>
        <w:t>.</w:t>
      </w:r>
      <w:r w:rsidRPr="00DE560A">
        <w:rPr>
          <w:rFonts w:ascii="Times New Roman" w:hAnsi="Times New Roman"/>
          <w:sz w:val="28"/>
          <w:szCs w:val="28"/>
        </w:rPr>
        <w:t>)</w:t>
      </w:r>
    </w:p>
    <w:p w:rsidR="00DE560A" w:rsidRPr="00DE560A" w:rsidRDefault="00DE560A" w:rsidP="00DE560A">
      <w:pPr>
        <w:pStyle w:val="Tekstpodstawowy"/>
        <w:spacing w:line="276" w:lineRule="auto"/>
        <w:rPr>
          <w:rFonts w:ascii="Times New Roman" w:hAnsi="Times New Roman"/>
          <w:sz w:val="28"/>
          <w:szCs w:val="28"/>
        </w:rPr>
      </w:pP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560A">
        <w:rPr>
          <w:rFonts w:ascii="Times New Roman" w:hAnsi="Times New Roman"/>
          <w:b/>
          <w:sz w:val="28"/>
          <w:szCs w:val="28"/>
        </w:rPr>
        <w:t xml:space="preserve">WOJEWODA MAŁOPOLSKI </w:t>
      </w:r>
    </w:p>
    <w:p w:rsidR="00DE560A" w:rsidRPr="00DE560A" w:rsidRDefault="00DE560A" w:rsidP="00DE560A">
      <w:pPr>
        <w:pStyle w:val="Tekstpodstawowy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000" w:rsidRPr="00841000" w:rsidRDefault="00DE560A" w:rsidP="00841000">
      <w:pPr>
        <w:widowControl w:val="0"/>
        <w:tabs>
          <w:tab w:val="left" w:pos="-2410"/>
        </w:tabs>
        <w:suppressAutoHyphens/>
        <w:ind w:firstLine="0"/>
        <w:rPr>
          <w:b/>
          <w:sz w:val="28"/>
          <w:szCs w:val="28"/>
        </w:rPr>
      </w:pPr>
      <w:r w:rsidRPr="004E4FAF">
        <w:rPr>
          <w:b/>
          <w:sz w:val="28"/>
          <w:szCs w:val="28"/>
        </w:rPr>
        <w:t xml:space="preserve">zawiadamia </w:t>
      </w:r>
      <w:r w:rsidR="00841000">
        <w:rPr>
          <w:b/>
          <w:spacing w:val="-2"/>
          <w:sz w:val="28"/>
          <w:szCs w:val="28"/>
        </w:rPr>
        <w:t>o wydaniu 10.10.2018 r. decyzji Nr 128/B/2018 znak: WI-XI.7840.20.21.2018</w:t>
      </w:r>
      <w:r w:rsidR="004E4FAF" w:rsidRPr="004E4FAF">
        <w:rPr>
          <w:b/>
          <w:spacing w:val="-2"/>
          <w:sz w:val="28"/>
          <w:szCs w:val="28"/>
        </w:rPr>
        <w:t>.JF</w:t>
      </w:r>
      <w:r w:rsidR="004E4FAF" w:rsidRPr="004E4FAF">
        <w:rPr>
          <w:spacing w:val="-2"/>
          <w:sz w:val="28"/>
          <w:szCs w:val="28"/>
        </w:rPr>
        <w:t xml:space="preserve"> o udzieleniu pozwo</w:t>
      </w:r>
      <w:r w:rsidR="004E4FAF">
        <w:rPr>
          <w:spacing w:val="-2"/>
          <w:sz w:val="28"/>
          <w:szCs w:val="28"/>
        </w:rPr>
        <w:t>lenia na budowę</w:t>
      </w:r>
      <w:r w:rsidR="00841000">
        <w:rPr>
          <w:spacing w:val="-2"/>
          <w:sz w:val="28"/>
          <w:szCs w:val="28"/>
        </w:rPr>
        <w:t xml:space="preserve"> i rozbiórkę</w:t>
      </w:r>
      <w:r w:rsidR="004E4FAF">
        <w:rPr>
          <w:spacing w:val="-2"/>
          <w:sz w:val="28"/>
          <w:szCs w:val="28"/>
        </w:rPr>
        <w:t>, na wniosek z </w:t>
      </w:r>
      <w:r w:rsidR="00841000">
        <w:rPr>
          <w:spacing w:val="-2"/>
          <w:sz w:val="28"/>
          <w:szCs w:val="28"/>
        </w:rPr>
        <w:t>23.07.2018</w:t>
      </w:r>
      <w:r w:rsidR="004E4FAF" w:rsidRPr="004E4FAF">
        <w:rPr>
          <w:spacing w:val="-2"/>
          <w:sz w:val="28"/>
          <w:szCs w:val="28"/>
        </w:rPr>
        <w:t xml:space="preserve"> r. </w:t>
      </w:r>
      <w:r w:rsidR="00841000">
        <w:rPr>
          <w:sz w:val="28"/>
          <w:szCs w:val="28"/>
        </w:rPr>
        <w:t>złożony 24.07.2018 r. w Małopolskim Urzędzie Wojewódzkim w </w:t>
      </w:r>
      <w:r w:rsidR="004E4FAF" w:rsidRPr="004E4FAF">
        <w:rPr>
          <w:sz w:val="28"/>
          <w:szCs w:val="28"/>
        </w:rPr>
        <w:t>Krakowie</w:t>
      </w:r>
      <w:r w:rsidR="004E4FAF" w:rsidRPr="004E4FAF">
        <w:rPr>
          <w:spacing w:val="4"/>
          <w:sz w:val="28"/>
          <w:szCs w:val="28"/>
        </w:rPr>
        <w:t xml:space="preserve"> o pozwolenie na budowę</w:t>
      </w:r>
      <w:r w:rsidR="00841000">
        <w:rPr>
          <w:spacing w:val="4"/>
          <w:sz w:val="28"/>
          <w:szCs w:val="28"/>
        </w:rPr>
        <w:t xml:space="preserve"> (uzupełniony 14 sierpnia 2018 r. i 25 września 2018</w:t>
      </w:r>
      <w:r w:rsidR="004E4FAF" w:rsidRPr="004E4FAF">
        <w:rPr>
          <w:spacing w:val="4"/>
          <w:sz w:val="28"/>
          <w:szCs w:val="28"/>
        </w:rPr>
        <w:t xml:space="preserve"> r.)</w:t>
      </w:r>
      <w:r w:rsidR="00841000">
        <w:rPr>
          <w:spacing w:val="-2"/>
          <w:sz w:val="28"/>
          <w:szCs w:val="28"/>
        </w:rPr>
        <w:t xml:space="preserve"> przez</w:t>
      </w:r>
      <w:r w:rsidR="004E4FAF" w:rsidRPr="004E4FAF">
        <w:rPr>
          <w:spacing w:val="-2"/>
          <w:sz w:val="28"/>
          <w:szCs w:val="28"/>
        </w:rPr>
        <w:t xml:space="preserve"> inwestora: </w:t>
      </w:r>
      <w:r w:rsidR="00841000" w:rsidRPr="00841000">
        <w:rPr>
          <w:b/>
          <w:spacing w:val="-2"/>
          <w:sz w:val="28"/>
          <w:szCs w:val="28"/>
        </w:rPr>
        <w:t>KON INS BUD MONTAŻ sp. z o.o., ul. Czysta 12, 33-100 Tarnów</w:t>
      </w:r>
      <w:r w:rsidR="004E4FAF" w:rsidRPr="004E4FAF">
        <w:rPr>
          <w:spacing w:val="-2"/>
          <w:sz w:val="28"/>
          <w:szCs w:val="28"/>
        </w:rPr>
        <w:t xml:space="preserve">, inwestycji: </w:t>
      </w:r>
      <w:r w:rsidR="00841000" w:rsidRPr="00841000">
        <w:rPr>
          <w:b/>
          <w:sz w:val="28"/>
          <w:szCs w:val="28"/>
        </w:rPr>
        <w:t xml:space="preserve">Budowa i rozbiórka odcinka gazociągu wysokiego ciśnienia DN400 PN6,3 </w:t>
      </w:r>
      <w:proofErr w:type="spellStart"/>
      <w:r w:rsidR="00841000" w:rsidRPr="00841000">
        <w:rPr>
          <w:b/>
          <w:sz w:val="28"/>
          <w:szCs w:val="28"/>
        </w:rPr>
        <w:t>MPa</w:t>
      </w:r>
      <w:proofErr w:type="spellEnd"/>
      <w:r w:rsidR="00841000" w:rsidRPr="00841000">
        <w:rPr>
          <w:b/>
          <w:sz w:val="28"/>
          <w:szCs w:val="28"/>
        </w:rPr>
        <w:t xml:space="preserve"> relacji Sędziszów Małopolski – Tarnów Mościce.</w:t>
      </w:r>
    </w:p>
    <w:p w:rsidR="00841000" w:rsidRPr="00841000" w:rsidRDefault="00841000" w:rsidP="00841000">
      <w:pPr>
        <w:widowControl w:val="0"/>
        <w:tabs>
          <w:tab w:val="left" w:pos="-2410"/>
        </w:tabs>
        <w:suppressAutoHyphens/>
        <w:ind w:firstLine="0"/>
        <w:rPr>
          <w:b/>
          <w:sz w:val="28"/>
          <w:szCs w:val="28"/>
        </w:rPr>
      </w:pPr>
      <w:r w:rsidRPr="00841000">
        <w:rPr>
          <w:b/>
          <w:sz w:val="28"/>
          <w:szCs w:val="28"/>
        </w:rPr>
        <w:t>Adres zamierzenia budowlanego: województwo małopolskie, powiat tarnowski, gmina Tarnów, miejscowość Tarnów, jednostka ewidencyjna Tarnów, obręb 200 Tarnów, nr działki ewidencyjnej 1/258.</w:t>
      </w:r>
    </w:p>
    <w:p w:rsidR="00DE560A" w:rsidRPr="00DE560A" w:rsidRDefault="00DE560A" w:rsidP="00841000">
      <w:pPr>
        <w:widowControl w:val="0"/>
        <w:suppressAutoHyphens/>
        <w:ind w:firstLine="0"/>
        <w:rPr>
          <w:b/>
          <w:color w:val="FF0000"/>
          <w:sz w:val="28"/>
          <w:szCs w:val="28"/>
        </w:rPr>
      </w:pPr>
    </w:p>
    <w:p w:rsidR="00DE560A" w:rsidRPr="00DE560A" w:rsidRDefault="00DE560A" w:rsidP="00DE560A">
      <w:pPr>
        <w:pStyle w:val="blocktext"/>
        <w:widowControl w:val="0"/>
        <w:ind w:left="0" w:right="0" w:firstLine="0"/>
        <w:rPr>
          <w:b/>
          <w:sz w:val="28"/>
          <w:szCs w:val="28"/>
        </w:rPr>
      </w:pPr>
      <w:r w:rsidRPr="00DE560A">
        <w:rPr>
          <w:sz w:val="28"/>
          <w:szCs w:val="28"/>
        </w:rPr>
        <w:t>Osoby zaintereso</w:t>
      </w:r>
      <w:bookmarkStart w:id="0" w:name="_GoBack"/>
      <w:bookmarkEnd w:id="0"/>
      <w:r w:rsidRPr="00DE560A">
        <w:rPr>
          <w:sz w:val="28"/>
          <w:szCs w:val="28"/>
        </w:rPr>
        <w:t xml:space="preserve">wane mogą zapoznać się z treścią ww. decyzji Wojewody Małopolskiego dotyczącej przedsięwzięcia mogącego potencjalnie znacząco oddziaływać na środowisko oraz dokumentacją sprawy w </w:t>
      </w:r>
      <w:r w:rsidRPr="00DE560A">
        <w:rPr>
          <w:b/>
          <w:sz w:val="28"/>
          <w:szCs w:val="28"/>
        </w:rPr>
        <w:t>Oddziale Administracji Architektoniczno-Budowlanej I Instancji Wydziału Infrastruktury Małopolskiego Urzędu Wojewódzkiego w Krakowie, ul. Basztowa 22, pokój 68, tel. 12 39 21 668, w dniach i godzinach pracy Urzędu: poniedziałek w godz. 9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–17</w:t>
      </w:r>
      <w:r w:rsidRPr="00DE560A">
        <w:rPr>
          <w:b/>
          <w:sz w:val="28"/>
          <w:szCs w:val="28"/>
          <w:vertAlign w:val="superscript"/>
        </w:rPr>
        <w:t>00</w:t>
      </w:r>
      <w:r w:rsidRPr="00DE560A">
        <w:rPr>
          <w:b/>
          <w:sz w:val="28"/>
          <w:szCs w:val="28"/>
        </w:rPr>
        <w:t>, wtorek – piątek w godz. 7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–15</w:t>
      </w:r>
      <w:r w:rsidRPr="00DE560A">
        <w:rPr>
          <w:b/>
          <w:sz w:val="28"/>
          <w:szCs w:val="28"/>
          <w:vertAlign w:val="superscript"/>
        </w:rPr>
        <w:t>30</w:t>
      </w:r>
      <w:r w:rsidRPr="00DE560A">
        <w:rPr>
          <w:b/>
          <w:sz w:val="28"/>
          <w:szCs w:val="28"/>
        </w:rPr>
        <w:t>.</w:t>
      </w:r>
    </w:p>
    <w:p w:rsidR="00A11609" w:rsidRPr="00DE560A" w:rsidRDefault="00A11609" w:rsidP="00DE560A">
      <w:pPr>
        <w:rPr>
          <w:sz w:val="28"/>
          <w:szCs w:val="28"/>
        </w:rPr>
      </w:pPr>
    </w:p>
    <w:sectPr w:rsidR="00A11609" w:rsidRPr="00DE560A" w:rsidSect="00951D76">
      <w:headerReference w:type="default" r:id="rId7"/>
      <w:footerReference w:type="first" r:id="rId8"/>
      <w:pgSz w:w="11907" w:h="16840"/>
      <w:pgMar w:top="720" w:right="1134" w:bottom="567" w:left="851" w:header="709" w:footer="675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09" w:rsidRDefault="00A11609">
      <w:r>
        <w:separator/>
      </w:r>
    </w:p>
  </w:endnote>
  <w:endnote w:type="continuationSeparator" w:id="0">
    <w:p w:rsidR="00A11609" w:rsidRDefault="00A1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09" w:rsidRPr="0096493E" w:rsidRDefault="00A11609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09" w:rsidRDefault="00A11609">
      <w:r>
        <w:separator/>
      </w:r>
    </w:p>
  </w:footnote>
  <w:footnote w:type="continuationSeparator" w:id="0">
    <w:p w:rsidR="00A11609" w:rsidRDefault="00A1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09" w:rsidRDefault="00A11609">
    <w:pPr>
      <w:pStyle w:val="Nagwek"/>
      <w:framePr w:wrap="auto" w:vAnchor="text" w:hAnchor="margin" w:xAlign="center" w:y="1"/>
      <w:jc w:val="both"/>
      <w:rPr>
        <w:rStyle w:val="Numerstrony"/>
      </w:rPr>
    </w:pPr>
    <w:r>
      <w:rPr>
        <w:rStyle w:val="Numerstrony"/>
      </w:rPr>
      <w:tab/>
    </w:r>
  </w:p>
  <w:p w:rsidR="00A11609" w:rsidRDefault="00A11609">
    <w:pPr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7A5D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F663CB"/>
    <w:multiLevelType w:val="singleLevel"/>
    <w:tmpl w:val="602C089A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cs="Times New Roman"/>
      </w:rPr>
    </w:lvl>
  </w:abstractNum>
  <w:abstractNum w:abstractNumId="2">
    <w:nsid w:val="0E79675A"/>
    <w:multiLevelType w:val="hybridMultilevel"/>
    <w:tmpl w:val="4D8E9414"/>
    <w:lvl w:ilvl="0" w:tplc="860E3C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4A2EFF"/>
    <w:multiLevelType w:val="hybridMultilevel"/>
    <w:tmpl w:val="060A0C48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39A7770">
      <w:start w:val="1"/>
      <w:numFmt w:val="bullet"/>
      <w:lvlText w:val="−"/>
      <w:lvlJc w:val="left"/>
      <w:pPr>
        <w:ind w:left="1723" w:hanging="36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E1674F5"/>
    <w:multiLevelType w:val="hybridMultilevel"/>
    <w:tmpl w:val="3F0C044C"/>
    <w:lvl w:ilvl="0" w:tplc="D3DE8E2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C2A58"/>
    <w:multiLevelType w:val="hybridMultilevel"/>
    <w:tmpl w:val="72F48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C0BB2"/>
    <w:multiLevelType w:val="hybridMultilevel"/>
    <w:tmpl w:val="CEDE9274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0332908"/>
    <w:multiLevelType w:val="hybridMultilevel"/>
    <w:tmpl w:val="ABEC0186"/>
    <w:lvl w:ilvl="0" w:tplc="6C4C1E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42215"/>
    <w:multiLevelType w:val="singleLevel"/>
    <w:tmpl w:val="4D52BA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0BB56B2"/>
    <w:multiLevelType w:val="hybridMultilevel"/>
    <w:tmpl w:val="556478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FB6125"/>
    <w:multiLevelType w:val="hybridMultilevel"/>
    <w:tmpl w:val="14CADD6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>
    <w:nsid w:val="620D625B"/>
    <w:multiLevelType w:val="hybridMultilevel"/>
    <w:tmpl w:val="F482AC18"/>
    <w:lvl w:ilvl="0" w:tplc="EA1A9698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4DF04A5"/>
    <w:multiLevelType w:val="hybridMultilevel"/>
    <w:tmpl w:val="BD6A1300"/>
    <w:lvl w:ilvl="0" w:tplc="D8F2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0B6104"/>
    <w:multiLevelType w:val="hybridMultilevel"/>
    <w:tmpl w:val="1ECA94A6"/>
    <w:lvl w:ilvl="0" w:tplc="A0660930">
      <w:start w:val="1"/>
      <w:numFmt w:val="bullet"/>
      <w:lvlText w:val="−"/>
      <w:lvlJc w:val="left"/>
      <w:pPr>
        <w:tabs>
          <w:tab w:val="num" w:pos="2266"/>
        </w:tabs>
        <w:ind w:left="2265" w:hanging="283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9F74E50"/>
    <w:multiLevelType w:val="hybridMultilevel"/>
    <w:tmpl w:val="1F020C96"/>
    <w:lvl w:ilvl="0" w:tplc="860E3C48">
      <w:numFmt w:val="bullet"/>
      <w:lvlText w:val="-"/>
      <w:lvlJc w:val="left"/>
      <w:pPr>
        <w:tabs>
          <w:tab w:val="num" w:pos="1364"/>
        </w:tabs>
        <w:ind w:left="1364" w:hanging="720"/>
      </w:pPr>
      <w:rPr>
        <w:rFonts w:ascii="Arial" w:eastAsia="Times New Roman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7F122C0A"/>
    <w:multiLevelType w:val="hybridMultilevel"/>
    <w:tmpl w:val="CEDE9274"/>
    <w:lvl w:ilvl="0" w:tplc="17A8DB4E"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FE25328"/>
    <w:multiLevelType w:val="hybridMultilevel"/>
    <w:tmpl w:val="DE32CFA8"/>
    <w:lvl w:ilvl="0" w:tplc="E83289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8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B31DC"/>
    <w:rsid w:val="0001253E"/>
    <w:rsid w:val="00012904"/>
    <w:rsid w:val="00014E84"/>
    <w:rsid w:val="000174C2"/>
    <w:rsid w:val="00020226"/>
    <w:rsid w:val="00020331"/>
    <w:rsid w:val="0002764F"/>
    <w:rsid w:val="00035392"/>
    <w:rsid w:val="00036CC3"/>
    <w:rsid w:val="00037B2C"/>
    <w:rsid w:val="000446FD"/>
    <w:rsid w:val="00044860"/>
    <w:rsid w:val="0004502E"/>
    <w:rsid w:val="0004699D"/>
    <w:rsid w:val="00047542"/>
    <w:rsid w:val="00050683"/>
    <w:rsid w:val="0005106C"/>
    <w:rsid w:val="00052FBF"/>
    <w:rsid w:val="00060C30"/>
    <w:rsid w:val="000673C3"/>
    <w:rsid w:val="0007219E"/>
    <w:rsid w:val="0007785D"/>
    <w:rsid w:val="00082344"/>
    <w:rsid w:val="00083DF1"/>
    <w:rsid w:val="000862AB"/>
    <w:rsid w:val="000902A9"/>
    <w:rsid w:val="0009109A"/>
    <w:rsid w:val="000931EF"/>
    <w:rsid w:val="000945EA"/>
    <w:rsid w:val="00094F5E"/>
    <w:rsid w:val="0009614A"/>
    <w:rsid w:val="00096540"/>
    <w:rsid w:val="000A2609"/>
    <w:rsid w:val="000A7170"/>
    <w:rsid w:val="000B5D40"/>
    <w:rsid w:val="000B69C6"/>
    <w:rsid w:val="000C5746"/>
    <w:rsid w:val="000C6286"/>
    <w:rsid w:val="000D3346"/>
    <w:rsid w:val="000D5391"/>
    <w:rsid w:val="000E02AE"/>
    <w:rsid w:val="000E28FE"/>
    <w:rsid w:val="000E2A5B"/>
    <w:rsid w:val="000E3ACA"/>
    <w:rsid w:val="000E7888"/>
    <w:rsid w:val="000F5EF1"/>
    <w:rsid w:val="000F767C"/>
    <w:rsid w:val="001022A1"/>
    <w:rsid w:val="0010291D"/>
    <w:rsid w:val="00106A61"/>
    <w:rsid w:val="0010780E"/>
    <w:rsid w:val="00110872"/>
    <w:rsid w:val="0011103F"/>
    <w:rsid w:val="00123439"/>
    <w:rsid w:val="001262EF"/>
    <w:rsid w:val="0012672A"/>
    <w:rsid w:val="00130323"/>
    <w:rsid w:val="00130FE2"/>
    <w:rsid w:val="00131320"/>
    <w:rsid w:val="00136AC0"/>
    <w:rsid w:val="0014166E"/>
    <w:rsid w:val="001420E1"/>
    <w:rsid w:val="001470BD"/>
    <w:rsid w:val="00147A89"/>
    <w:rsid w:val="00147D40"/>
    <w:rsid w:val="00151A43"/>
    <w:rsid w:val="001545DD"/>
    <w:rsid w:val="00157FDF"/>
    <w:rsid w:val="00162506"/>
    <w:rsid w:val="00163358"/>
    <w:rsid w:val="00163A70"/>
    <w:rsid w:val="00166567"/>
    <w:rsid w:val="00170F71"/>
    <w:rsid w:val="00184889"/>
    <w:rsid w:val="00192382"/>
    <w:rsid w:val="00192E01"/>
    <w:rsid w:val="00195360"/>
    <w:rsid w:val="001979F4"/>
    <w:rsid w:val="001A4407"/>
    <w:rsid w:val="001A4DE3"/>
    <w:rsid w:val="001A7526"/>
    <w:rsid w:val="001B22E0"/>
    <w:rsid w:val="001C1630"/>
    <w:rsid w:val="001C3BFD"/>
    <w:rsid w:val="001D1546"/>
    <w:rsid w:val="001D3AE2"/>
    <w:rsid w:val="001E0FC7"/>
    <w:rsid w:val="001E696B"/>
    <w:rsid w:val="001E7348"/>
    <w:rsid w:val="001E7562"/>
    <w:rsid w:val="001E76B9"/>
    <w:rsid w:val="001E78C1"/>
    <w:rsid w:val="001F1E91"/>
    <w:rsid w:val="001F3D00"/>
    <w:rsid w:val="00202DA4"/>
    <w:rsid w:val="00203E12"/>
    <w:rsid w:val="0020532F"/>
    <w:rsid w:val="00211307"/>
    <w:rsid w:val="00213113"/>
    <w:rsid w:val="002141F8"/>
    <w:rsid w:val="00216500"/>
    <w:rsid w:val="00217AB2"/>
    <w:rsid w:val="0022631D"/>
    <w:rsid w:val="00231735"/>
    <w:rsid w:val="002332A3"/>
    <w:rsid w:val="002464B8"/>
    <w:rsid w:val="00246C8D"/>
    <w:rsid w:val="00246F51"/>
    <w:rsid w:val="00251D12"/>
    <w:rsid w:val="00264105"/>
    <w:rsid w:val="00270DEE"/>
    <w:rsid w:val="00274BD5"/>
    <w:rsid w:val="002765F8"/>
    <w:rsid w:val="00277CE9"/>
    <w:rsid w:val="00282903"/>
    <w:rsid w:val="002840E0"/>
    <w:rsid w:val="00284B0B"/>
    <w:rsid w:val="002868F2"/>
    <w:rsid w:val="002903FF"/>
    <w:rsid w:val="002963E5"/>
    <w:rsid w:val="002A1D1B"/>
    <w:rsid w:val="002B3A09"/>
    <w:rsid w:val="002B3AC8"/>
    <w:rsid w:val="002B5024"/>
    <w:rsid w:val="002D13BD"/>
    <w:rsid w:val="002E7C85"/>
    <w:rsid w:val="002F0314"/>
    <w:rsid w:val="002F61B5"/>
    <w:rsid w:val="00304BEE"/>
    <w:rsid w:val="003203DA"/>
    <w:rsid w:val="00326D6B"/>
    <w:rsid w:val="003316E9"/>
    <w:rsid w:val="003319BA"/>
    <w:rsid w:val="0034161B"/>
    <w:rsid w:val="00341E70"/>
    <w:rsid w:val="003440E8"/>
    <w:rsid w:val="00346058"/>
    <w:rsid w:val="00347CE5"/>
    <w:rsid w:val="00350EED"/>
    <w:rsid w:val="00353266"/>
    <w:rsid w:val="003600AC"/>
    <w:rsid w:val="00363278"/>
    <w:rsid w:val="00367F05"/>
    <w:rsid w:val="00371810"/>
    <w:rsid w:val="00384127"/>
    <w:rsid w:val="00384924"/>
    <w:rsid w:val="00385CA9"/>
    <w:rsid w:val="0039209C"/>
    <w:rsid w:val="0039366A"/>
    <w:rsid w:val="00397A7E"/>
    <w:rsid w:val="003A3D46"/>
    <w:rsid w:val="003A65BC"/>
    <w:rsid w:val="003B070C"/>
    <w:rsid w:val="003B1630"/>
    <w:rsid w:val="003B4082"/>
    <w:rsid w:val="003C384F"/>
    <w:rsid w:val="003D48D1"/>
    <w:rsid w:val="003E5DE9"/>
    <w:rsid w:val="003F1FF1"/>
    <w:rsid w:val="003F30EF"/>
    <w:rsid w:val="004011F7"/>
    <w:rsid w:val="00411B19"/>
    <w:rsid w:val="00413B8B"/>
    <w:rsid w:val="00417AAC"/>
    <w:rsid w:val="00420FCF"/>
    <w:rsid w:val="00422FD9"/>
    <w:rsid w:val="00427DF8"/>
    <w:rsid w:val="004323EF"/>
    <w:rsid w:val="00436F17"/>
    <w:rsid w:val="00441500"/>
    <w:rsid w:val="00444D62"/>
    <w:rsid w:val="004455D0"/>
    <w:rsid w:val="00451B56"/>
    <w:rsid w:val="00456421"/>
    <w:rsid w:val="004579BF"/>
    <w:rsid w:val="00457BC6"/>
    <w:rsid w:val="00460365"/>
    <w:rsid w:val="00461724"/>
    <w:rsid w:val="0046305B"/>
    <w:rsid w:val="00465070"/>
    <w:rsid w:val="00466743"/>
    <w:rsid w:val="004675E4"/>
    <w:rsid w:val="00467FC9"/>
    <w:rsid w:val="004701E3"/>
    <w:rsid w:val="004715DB"/>
    <w:rsid w:val="00477E47"/>
    <w:rsid w:val="00481202"/>
    <w:rsid w:val="004813F7"/>
    <w:rsid w:val="00485366"/>
    <w:rsid w:val="00485ADB"/>
    <w:rsid w:val="00486238"/>
    <w:rsid w:val="00497084"/>
    <w:rsid w:val="00497F8E"/>
    <w:rsid w:val="004A1AD7"/>
    <w:rsid w:val="004A23A8"/>
    <w:rsid w:val="004A7CF9"/>
    <w:rsid w:val="004B31DC"/>
    <w:rsid w:val="004B3266"/>
    <w:rsid w:val="004B373E"/>
    <w:rsid w:val="004B51F3"/>
    <w:rsid w:val="004C549B"/>
    <w:rsid w:val="004D0D3E"/>
    <w:rsid w:val="004D1093"/>
    <w:rsid w:val="004E2392"/>
    <w:rsid w:val="004E284D"/>
    <w:rsid w:val="004E4357"/>
    <w:rsid w:val="004E4FAF"/>
    <w:rsid w:val="004F2B83"/>
    <w:rsid w:val="005039DC"/>
    <w:rsid w:val="00504A77"/>
    <w:rsid w:val="0050547F"/>
    <w:rsid w:val="005130A8"/>
    <w:rsid w:val="00517A86"/>
    <w:rsid w:val="00517DFD"/>
    <w:rsid w:val="00520015"/>
    <w:rsid w:val="00520279"/>
    <w:rsid w:val="00540788"/>
    <w:rsid w:val="00540BED"/>
    <w:rsid w:val="00545569"/>
    <w:rsid w:val="00553EF3"/>
    <w:rsid w:val="005575F7"/>
    <w:rsid w:val="005614C4"/>
    <w:rsid w:val="0056312A"/>
    <w:rsid w:val="005661E8"/>
    <w:rsid w:val="005742FA"/>
    <w:rsid w:val="005779B2"/>
    <w:rsid w:val="00583A03"/>
    <w:rsid w:val="005853EF"/>
    <w:rsid w:val="00585C7E"/>
    <w:rsid w:val="0059662A"/>
    <w:rsid w:val="005971C1"/>
    <w:rsid w:val="005A5C55"/>
    <w:rsid w:val="005A5FD7"/>
    <w:rsid w:val="005B1E8E"/>
    <w:rsid w:val="005B296C"/>
    <w:rsid w:val="005C0AE9"/>
    <w:rsid w:val="005D103C"/>
    <w:rsid w:val="005D2268"/>
    <w:rsid w:val="005D5A71"/>
    <w:rsid w:val="005D7E86"/>
    <w:rsid w:val="005E118A"/>
    <w:rsid w:val="005E33EC"/>
    <w:rsid w:val="005E7BEE"/>
    <w:rsid w:val="005F0051"/>
    <w:rsid w:val="005F03C0"/>
    <w:rsid w:val="005F4BEB"/>
    <w:rsid w:val="005F768B"/>
    <w:rsid w:val="006055F3"/>
    <w:rsid w:val="00607350"/>
    <w:rsid w:val="00607FEB"/>
    <w:rsid w:val="00611436"/>
    <w:rsid w:val="00611E94"/>
    <w:rsid w:val="0061689D"/>
    <w:rsid w:val="006214BB"/>
    <w:rsid w:val="00625937"/>
    <w:rsid w:val="00625FC2"/>
    <w:rsid w:val="006275E5"/>
    <w:rsid w:val="006310EF"/>
    <w:rsid w:val="006350A0"/>
    <w:rsid w:val="00636D48"/>
    <w:rsid w:val="0064103B"/>
    <w:rsid w:val="00644CE7"/>
    <w:rsid w:val="006507A7"/>
    <w:rsid w:val="00650C6B"/>
    <w:rsid w:val="00657691"/>
    <w:rsid w:val="00660B6D"/>
    <w:rsid w:val="00661C36"/>
    <w:rsid w:val="00665991"/>
    <w:rsid w:val="00674133"/>
    <w:rsid w:val="0068066D"/>
    <w:rsid w:val="00685B3E"/>
    <w:rsid w:val="006959B8"/>
    <w:rsid w:val="006A1BBF"/>
    <w:rsid w:val="006A3DF5"/>
    <w:rsid w:val="006A5AFB"/>
    <w:rsid w:val="006C2830"/>
    <w:rsid w:val="006C3773"/>
    <w:rsid w:val="006C699D"/>
    <w:rsid w:val="006D1CF6"/>
    <w:rsid w:val="006E5961"/>
    <w:rsid w:val="006E7013"/>
    <w:rsid w:val="006E73DB"/>
    <w:rsid w:val="006E749F"/>
    <w:rsid w:val="006E7632"/>
    <w:rsid w:val="006E76C7"/>
    <w:rsid w:val="006F4082"/>
    <w:rsid w:val="006F6177"/>
    <w:rsid w:val="006F6A1C"/>
    <w:rsid w:val="00702B2F"/>
    <w:rsid w:val="007066C2"/>
    <w:rsid w:val="00707E3C"/>
    <w:rsid w:val="00710F58"/>
    <w:rsid w:val="00722C75"/>
    <w:rsid w:val="00724B45"/>
    <w:rsid w:val="00726F9F"/>
    <w:rsid w:val="00730013"/>
    <w:rsid w:val="00735AD2"/>
    <w:rsid w:val="00736114"/>
    <w:rsid w:val="00736F72"/>
    <w:rsid w:val="00741A18"/>
    <w:rsid w:val="007454D9"/>
    <w:rsid w:val="00747580"/>
    <w:rsid w:val="00750AE2"/>
    <w:rsid w:val="00752E12"/>
    <w:rsid w:val="0075642D"/>
    <w:rsid w:val="007625E9"/>
    <w:rsid w:val="00766B9E"/>
    <w:rsid w:val="00766CFE"/>
    <w:rsid w:val="00767226"/>
    <w:rsid w:val="00787846"/>
    <w:rsid w:val="0079210D"/>
    <w:rsid w:val="00793FBA"/>
    <w:rsid w:val="007A50FB"/>
    <w:rsid w:val="007A5800"/>
    <w:rsid w:val="007C4C0D"/>
    <w:rsid w:val="007C62F1"/>
    <w:rsid w:val="007C6315"/>
    <w:rsid w:val="007C6A87"/>
    <w:rsid w:val="007D04E9"/>
    <w:rsid w:val="007D245C"/>
    <w:rsid w:val="007D47E6"/>
    <w:rsid w:val="007D6ACD"/>
    <w:rsid w:val="007D7143"/>
    <w:rsid w:val="007E0372"/>
    <w:rsid w:val="007E225A"/>
    <w:rsid w:val="007E250D"/>
    <w:rsid w:val="007E3ED3"/>
    <w:rsid w:val="007E3F51"/>
    <w:rsid w:val="007F0E1F"/>
    <w:rsid w:val="007F4F98"/>
    <w:rsid w:val="007F5007"/>
    <w:rsid w:val="007F6DEC"/>
    <w:rsid w:val="007F7E61"/>
    <w:rsid w:val="00807275"/>
    <w:rsid w:val="00812B24"/>
    <w:rsid w:val="00816572"/>
    <w:rsid w:val="00823353"/>
    <w:rsid w:val="00825632"/>
    <w:rsid w:val="00827442"/>
    <w:rsid w:val="00831E54"/>
    <w:rsid w:val="008344F4"/>
    <w:rsid w:val="00841000"/>
    <w:rsid w:val="00851A18"/>
    <w:rsid w:val="00853D6C"/>
    <w:rsid w:val="008555BD"/>
    <w:rsid w:val="0085561A"/>
    <w:rsid w:val="0085733C"/>
    <w:rsid w:val="00861703"/>
    <w:rsid w:val="00862BD8"/>
    <w:rsid w:val="00865703"/>
    <w:rsid w:val="00866E40"/>
    <w:rsid w:val="00870EF0"/>
    <w:rsid w:val="00881C1D"/>
    <w:rsid w:val="008823EA"/>
    <w:rsid w:val="00882F56"/>
    <w:rsid w:val="0088440B"/>
    <w:rsid w:val="00892F87"/>
    <w:rsid w:val="00895554"/>
    <w:rsid w:val="008958CF"/>
    <w:rsid w:val="008A1877"/>
    <w:rsid w:val="008A2371"/>
    <w:rsid w:val="008A432A"/>
    <w:rsid w:val="008A5ADF"/>
    <w:rsid w:val="008B1CDA"/>
    <w:rsid w:val="008B2119"/>
    <w:rsid w:val="008B7FF7"/>
    <w:rsid w:val="008C300D"/>
    <w:rsid w:val="008C43AB"/>
    <w:rsid w:val="008D2EBE"/>
    <w:rsid w:val="008D7233"/>
    <w:rsid w:val="008E294F"/>
    <w:rsid w:val="008F4B77"/>
    <w:rsid w:val="008F5826"/>
    <w:rsid w:val="00903032"/>
    <w:rsid w:val="0091609E"/>
    <w:rsid w:val="00916241"/>
    <w:rsid w:val="00917B58"/>
    <w:rsid w:val="00924889"/>
    <w:rsid w:val="009250BD"/>
    <w:rsid w:val="009252EC"/>
    <w:rsid w:val="009411F8"/>
    <w:rsid w:val="00945CE8"/>
    <w:rsid w:val="009461E4"/>
    <w:rsid w:val="00951D76"/>
    <w:rsid w:val="00953C2C"/>
    <w:rsid w:val="009542CC"/>
    <w:rsid w:val="00956A3E"/>
    <w:rsid w:val="009605A1"/>
    <w:rsid w:val="00960CB8"/>
    <w:rsid w:val="0096493E"/>
    <w:rsid w:val="00974D79"/>
    <w:rsid w:val="00974D9E"/>
    <w:rsid w:val="00975613"/>
    <w:rsid w:val="00983D3A"/>
    <w:rsid w:val="00984CB3"/>
    <w:rsid w:val="0098528E"/>
    <w:rsid w:val="009874C6"/>
    <w:rsid w:val="00991C22"/>
    <w:rsid w:val="009A2F05"/>
    <w:rsid w:val="009A72DB"/>
    <w:rsid w:val="009B05FD"/>
    <w:rsid w:val="009B10F2"/>
    <w:rsid w:val="009B3E83"/>
    <w:rsid w:val="009B5B7D"/>
    <w:rsid w:val="009B68E6"/>
    <w:rsid w:val="009C2A45"/>
    <w:rsid w:val="009C492F"/>
    <w:rsid w:val="009C4F03"/>
    <w:rsid w:val="009C61DF"/>
    <w:rsid w:val="009E11E1"/>
    <w:rsid w:val="009E1A4A"/>
    <w:rsid w:val="009E1CCA"/>
    <w:rsid w:val="009E42D5"/>
    <w:rsid w:val="009E4E74"/>
    <w:rsid w:val="009E79BD"/>
    <w:rsid w:val="009F4BD3"/>
    <w:rsid w:val="00A06890"/>
    <w:rsid w:val="00A1073B"/>
    <w:rsid w:val="00A11609"/>
    <w:rsid w:val="00A11D2A"/>
    <w:rsid w:val="00A16444"/>
    <w:rsid w:val="00A17682"/>
    <w:rsid w:val="00A205A7"/>
    <w:rsid w:val="00A32312"/>
    <w:rsid w:val="00A357E2"/>
    <w:rsid w:val="00A368C4"/>
    <w:rsid w:val="00A52FF8"/>
    <w:rsid w:val="00A67D85"/>
    <w:rsid w:val="00A7306C"/>
    <w:rsid w:val="00A73723"/>
    <w:rsid w:val="00A76AE7"/>
    <w:rsid w:val="00A76D60"/>
    <w:rsid w:val="00A77DD9"/>
    <w:rsid w:val="00A809A4"/>
    <w:rsid w:val="00A92BE5"/>
    <w:rsid w:val="00AA0102"/>
    <w:rsid w:val="00AA0BF7"/>
    <w:rsid w:val="00AA3460"/>
    <w:rsid w:val="00AB05F2"/>
    <w:rsid w:val="00AB063F"/>
    <w:rsid w:val="00AB2793"/>
    <w:rsid w:val="00AB6A6D"/>
    <w:rsid w:val="00AC0325"/>
    <w:rsid w:val="00AC687C"/>
    <w:rsid w:val="00AC69AE"/>
    <w:rsid w:val="00AC7AFE"/>
    <w:rsid w:val="00AD0D58"/>
    <w:rsid w:val="00AD107A"/>
    <w:rsid w:val="00AD5800"/>
    <w:rsid w:val="00AE066D"/>
    <w:rsid w:val="00AE0E01"/>
    <w:rsid w:val="00AE3346"/>
    <w:rsid w:val="00AF0517"/>
    <w:rsid w:val="00AF453A"/>
    <w:rsid w:val="00AF7181"/>
    <w:rsid w:val="00AF7D20"/>
    <w:rsid w:val="00B01BBB"/>
    <w:rsid w:val="00B074E6"/>
    <w:rsid w:val="00B150E3"/>
    <w:rsid w:val="00B22FF4"/>
    <w:rsid w:val="00B2589B"/>
    <w:rsid w:val="00B25A97"/>
    <w:rsid w:val="00B2663F"/>
    <w:rsid w:val="00B312C4"/>
    <w:rsid w:val="00B31511"/>
    <w:rsid w:val="00B31F6B"/>
    <w:rsid w:val="00B36D52"/>
    <w:rsid w:val="00B40BB6"/>
    <w:rsid w:val="00B413B5"/>
    <w:rsid w:val="00B45FBB"/>
    <w:rsid w:val="00B66239"/>
    <w:rsid w:val="00B67DFB"/>
    <w:rsid w:val="00B717B8"/>
    <w:rsid w:val="00B73DB0"/>
    <w:rsid w:val="00B7796E"/>
    <w:rsid w:val="00B80205"/>
    <w:rsid w:val="00B81167"/>
    <w:rsid w:val="00B90315"/>
    <w:rsid w:val="00BA7CB0"/>
    <w:rsid w:val="00BB017E"/>
    <w:rsid w:val="00BB0238"/>
    <w:rsid w:val="00BB0AEE"/>
    <w:rsid w:val="00BB23A1"/>
    <w:rsid w:val="00BC0692"/>
    <w:rsid w:val="00BC1D40"/>
    <w:rsid w:val="00BC2312"/>
    <w:rsid w:val="00BC3465"/>
    <w:rsid w:val="00BC3EF4"/>
    <w:rsid w:val="00BC5A91"/>
    <w:rsid w:val="00BD0BFD"/>
    <w:rsid w:val="00BD1F6C"/>
    <w:rsid w:val="00BD714E"/>
    <w:rsid w:val="00BE337D"/>
    <w:rsid w:val="00BE69CF"/>
    <w:rsid w:val="00BE789B"/>
    <w:rsid w:val="00BF15D8"/>
    <w:rsid w:val="00BF6372"/>
    <w:rsid w:val="00C022F1"/>
    <w:rsid w:val="00C0546B"/>
    <w:rsid w:val="00C06AEE"/>
    <w:rsid w:val="00C10218"/>
    <w:rsid w:val="00C1473E"/>
    <w:rsid w:val="00C2011B"/>
    <w:rsid w:val="00C21D6A"/>
    <w:rsid w:val="00C2356F"/>
    <w:rsid w:val="00C2412A"/>
    <w:rsid w:val="00C33B05"/>
    <w:rsid w:val="00C34ECE"/>
    <w:rsid w:val="00C35738"/>
    <w:rsid w:val="00C3611D"/>
    <w:rsid w:val="00C405F8"/>
    <w:rsid w:val="00C549CD"/>
    <w:rsid w:val="00C5742C"/>
    <w:rsid w:val="00C670F7"/>
    <w:rsid w:val="00C7302E"/>
    <w:rsid w:val="00C86711"/>
    <w:rsid w:val="00C94021"/>
    <w:rsid w:val="00CA11FB"/>
    <w:rsid w:val="00CA3088"/>
    <w:rsid w:val="00CA4486"/>
    <w:rsid w:val="00CA4F27"/>
    <w:rsid w:val="00CB35EA"/>
    <w:rsid w:val="00CB440E"/>
    <w:rsid w:val="00CC3231"/>
    <w:rsid w:val="00CD04D0"/>
    <w:rsid w:val="00CE7197"/>
    <w:rsid w:val="00CF0953"/>
    <w:rsid w:val="00CF1A92"/>
    <w:rsid w:val="00CF2B9D"/>
    <w:rsid w:val="00CF33B9"/>
    <w:rsid w:val="00CF439B"/>
    <w:rsid w:val="00CF6DE9"/>
    <w:rsid w:val="00CF7AF0"/>
    <w:rsid w:val="00D16397"/>
    <w:rsid w:val="00D16D12"/>
    <w:rsid w:val="00D17B74"/>
    <w:rsid w:val="00D207C3"/>
    <w:rsid w:val="00D2346E"/>
    <w:rsid w:val="00D30355"/>
    <w:rsid w:val="00D30751"/>
    <w:rsid w:val="00D33A5A"/>
    <w:rsid w:val="00D34967"/>
    <w:rsid w:val="00D36A21"/>
    <w:rsid w:val="00D37F59"/>
    <w:rsid w:val="00D41497"/>
    <w:rsid w:val="00D43B73"/>
    <w:rsid w:val="00D43F0E"/>
    <w:rsid w:val="00D463AF"/>
    <w:rsid w:val="00D469D8"/>
    <w:rsid w:val="00D5134E"/>
    <w:rsid w:val="00D51E9A"/>
    <w:rsid w:val="00D52B0B"/>
    <w:rsid w:val="00D55611"/>
    <w:rsid w:val="00D566CE"/>
    <w:rsid w:val="00D5677E"/>
    <w:rsid w:val="00D56E4F"/>
    <w:rsid w:val="00D5743D"/>
    <w:rsid w:val="00D61F19"/>
    <w:rsid w:val="00D73544"/>
    <w:rsid w:val="00D810FC"/>
    <w:rsid w:val="00D81254"/>
    <w:rsid w:val="00D820B3"/>
    <w:rsid w:val="00D83B11"/>
    <w:rsid w:val="00D92C7A"/>
    <w:rsid w:val="00D97E84"/>
    <w:rsid w:val="00DA241C"/>
    <w:rsid w:val="00DA290C"/>
    <w:rsid w:val="00DB784F"/>
    <w:rsid w:val="00DC45CF"/>
    <w:rsid w:val="00DC6879"/>
    <w:rsid w:val="00DD2605"/>
    <w:rsid w:val="00DD26B3"/>
    <w:rsid w:val="00DD5CB6"/>
    <w:rsid w:val="00DE3EAE"/>
    <w:rsid w:val="00DE560A"/>
    <w:rsid w:val="00DE78BF"/>
    <w:rsid w:val="00DF7987"/>
    <w:rsid w:val="00E052DE"/>
    <w:rsid w:val="00E1626E"/>
    <w:rsid w:val="00E3107C"/>
    <w:rsid w:val="00E350C8"/>
    <w:rsid w:val="00E350DD"/>
    <w:rsid w:val="00E4163F"/>
    <w:rsid w:val="00E442BE"/>
    <w:rsid w:val="00E51482"/>
    <w:rsid w:val="00E52D98"/>
    <w:rsid w:val="00E54D54"/>
    <w:rsid w:val="00E60275"/>
    <w:rsid w:val="00E60B53"/>
    <w:rsid w:val="00E622BC"/>
    <w:rsid w:val="00E62812"/>
    <w:rsid w:val="00E66980"/>
    <w:rsid w:val="00E71AF2"/>
    <w:rsid w:val="00E73F5F"/>
    <w:rsid w:val="00E74426"/>
    <w:rsid w:val="00E75A7E"/>
    <w:rsid w:val="00E81BD0"/>
    <w:rsid w:val="00E825AE"/>
    <w:rsid w:val="00E82FAF"/>
    <w:rsid w:val="00E844D9"/>
    <w:rsid w:val="00E85732"/>
    <w:rsid w:val="00E85CDC"/>
    <w:rsid w:val="00E92E22"/>
    <w:rsid w:val="00E93B20"/>
    <w:rsid w:val="00EA08D7"/>
    <w:rsid w:val="00EA388A"/>
    <w:rsid w:val="00EA7331"/>
    <w:rsid w:val="00EB04BC"/>
    <w:rsid w:val="00EB317C"/>
    <w:rsid w:val="00EB70B4"/>
    <w:rsid w:val="00EC52D0"/>
    <w:rsid w:val="00ED035A"/>
    <w:rsid w:val="00ED5928"/>
    <w:rsid w:val="00EE2DA3"/>
    <w:rsid w:val="00EE2F85"/>
    <w:rsid w:val="00EE59C9"/>
    <w:rsid w:val="00EF0C33"/>
    <w:rsid w:val="00EF11A4"/>
    <w:rsid w:val="00EF16EF"/>
    <w:rsid w:val="00EF32A4"/>
    <w:rsid w:val="00EF602A"/>
    <w:rsid w:val="00EF7839"/>
    <w:rsid w:val="00EF7A12"/>
    <w:rsid w:val="00F009E1"/>
    <w:rsid w:val="00F06D74"/>
    <w:rsid w:val="00F0720C"/>
    <w:rsid w:val="00F12E80"/>
    <w:rsid w:val="00F17E55"/>
    <w:rsid w:val="00F235F9"/>
    <w:rsid w:val="00F23E07"/>
    <w:rsid w:val="00F2621E"/>
    <w:rsid w:val="00F2681E"/>
    <w:rsid w:val="00F4044E"/>
    <w:rsid w:val="00F46873"/>
    <w:rsid w:val="00F53EF8"/>
    <w:rsid w:val="00F543CD"/>
    <w:rsid w:val="00F54D42"/>
    <w:rsid w:val="00F71D2B"/>
    <w:rsid w:val="00F725A5"/>
    <w:rsid w:val="00F75E5F"/>
    <w:rsid w:val="00F77003"/>
    <w:rsid w:val="00F774E4"/>
    <w:rsid w:val="00F83BBA"/>
    <w:rsid w:val="00F83D77"/>
    <w:rsid w:val="00F84787"/>
    <w:rsid w:val="00F864BF"/>
    <w:rsid w:val="00F86622"/>
    <w:rsid w:val="00F90A5D"/>
    <w:rsid w:val="00F936A1"/>
    <w:rsid w:val="00FA023F"/>
    <w:rsid w:val="00FA6318"/>
    <w:rsid w:val="00FA74D7"/>
    <w:rsid w:val="00FC15EC"/>
    <w:rsid w:val="00FC1DD5"/>
    <w:rsid w:val="00FC66E5"/>
    <w:rsid w:val="00FC6EF8"/>
    <w:rsid w:val="00FD2693"/>
    <w:rsid w:val="00FE3AD2"/>
    <w:rsid w:val="00FE45BF"/>
    <w:rsid w:val="00FF5ABC"/>
    <w:rsid w:val="00FF64C8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D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3ED3"/>
    <w:pPr>
      <w:keepNext/>
      <w:ind w:left="453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3ED3"/>
    <w:pPr>
      <w:keepNext/>
      <w:ind w:firstLine="1134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7E3ED3"/>
    <w:pPr>
      <w:keepNext/>
      <w:ind w:right="4109"/>
      <w:jc w:val="center"/>
      <w:outlineLvl w:val="2"/>
    </w:pPr>
    <w:rPr>
      <w:rFonts w:ascii="Book Antiqua" w:hAnsi="Book Antiqua"/>
      <w:b/>
      <w:smallCaps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D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415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4150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150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41500"/>
    <w:rPr>
      <w:rFonts w:ascii="Calibri" w:hAnsi="Calibri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E3ED3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rsid w:val="007E3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character" w:styleId="Numerstrony">
    <w:name w:val="page number"/>
    <w:basedOn w:val="Domylnaczcionkaakapitu"/>
    <w:uiPriority w:val="99"/>
    <w:rsid w:val="007E3ED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E3ED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3E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7E3ED3"/>
    <w:pPr>
      <w:ind w:right="2834"/>
      <w:jc w:val="center"/>
    </w:pPr>
    <w:rPr>
      <w:rFonts w:ascii="Book Antiqua" w:hAnsi="Book Antiqua"/>
      <w:b/>
      <w:sz w:val="36"/>
    </w:rPr>
  </w:style>
  <w:style w:type="paragraph" w:customStyle="1" w:styleId="Adresat">
    <w:name w:val="Adresat"/>
    <w:basedOn w:val="Normalny"/>
    <w:uiPriority w:val="99"/>
    <w:rsid w:val="007E3ED3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uiPriority w:val="99"/>
    <w:rsid w:val="007E3ED3"/>
    <w:pPr>
      <w:spacing w:before="480" w:after="240"/>
    </w:pPr>
    <w:rPr>
      <w:u w:val="single"/>
    </w:rPr>
  </w:style>
  <w:style w:type="paragraph" w:customStyle="1" w:styleId="Podpisy">
    <w:name w:val="Podpisy"/>
    <w:basedOn w:val="Normalny"/>
    <w:uiPriority w:val="99"/>
    <w:rsid w:val="007E3ED3"/>
  </w:style>
  <w:style w:type="paragraph" w:customStyle="1" w:styleId="MUWtabelka">
    <w:name w:val="MUWtabelka"/>
    <w:basedOn w:val="Normalny"/>
    <w:uiPriority w:val="99"/>
    <w:rsid w:val="007E3ED3"/>
    <w:pPr>
      <w:jc w:val="center"/>
    </w:pPr>
  </w:style>
  <w:style w:type="paragraph" w:styleId="Tekstpodstawowy">
    <w:name w:val="Body Text"/>
    <w:basedOn w:val="Normalny"/>
    <w:link w:val="TekstpodstawowyZnak"/>
    <w:uiPriority w:val="99"/>
    <w:rsid w:val="007E3ED3"/>
    <w:pPr>
      <w:ind w:firstLine="0"/>
      <w:jc w:val="left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1500"/>
    <w:rPr>
      <w:rFonts w:cs="Times New Roman"/>
      <w:sz w:val="20"/>
      <w:szCs w:val="20"/>
      <w:lang w:eastAsia="en-US"/>
    </w:rPr>
  </w:style>
  <w:style w:type="paragraph" w:customStyle="1" w:styleId="Tekstpodstawowy21">
    <w:name w:val="Tekst podstawowy 21"/>
    <w:basedOn w:val="Normalny"/>
    <w:uiPriority w:val="99"/>
    <w:rsid w:val="007E3ED3"/>
    <w:pPr>
      <w:ind w:firstLine="0"/>
    </w:pPr>
  </w:style>
  <w:style w:type="paragraph" w:customStyle="1" w:styleId="Tekstpodstawowy31">
    <w:name w:val="Tekst podstawowy 31"/>
    <w:basedOn w:val="Normalny"/>
    <w:uiPriority w:val="99"/>
    <w:rsid w:val="007E3ED3"/>
    <w:pPr>
      <w:ind w:right="72" w:firstLine="0"/>
    </w:pPr>
    <w:rPr>
      <w:rFonts w:ascii="Arial" w:hAnsi="Arial"/>
      <w:sz w:val="18"/>
    </w:rPr>
  </w:style>
  <w:style w:type="paragraph" w:customStyle="1" w:styleId="Tekstpodstawowy22">
    <w:name w:val="Tekst podstawowy 22"/>
    <w:basedOn w:val="Normalny"/>
    <w:uiPriority w:val="99"/>
    <w:rsid w:val="007E3ED3"/>
    <w:rPr>
      <w:i/>
      <w:sz w:val="20"/>
    </w:rPr>
  </w:style>
  <w:style w:type="character" w:styleId="Uwydatnienie">
    <w:name w:val="Emphasis"/>
    <w:basedOn w:val="Domylnaczcionkaakapitu"/>
    <w:uiPriority w:val="99"/>
    <w:qFormat/>
    <w:rsid w:val="00EF7A12"/>
    <w:rPr>
      <w:rFonts w:cs="Times New Roman"/>
      <w:i/>
      <w:iCs/>
    </w:rPr>
  </w:style>
  <w:style w:type="paragraph" w:customStyle="1" w:styleId="adresat0">
    <w:name w:val="adresat"/>
    <w:basedOn w:val="Normalny"/>
    <w:uiPriority w:val="99"/>
    <w:rsid w:val="009A72DB"/>
    <w:pPr>
      <w:adjustRightInd/>
      <w:ind w:left="4320"/>
      <w:textAlignment w:val="auto"/>
    </w:pPr>
    <w:rPr>
      <w:b/>
      <w:bCs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F7D2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E7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36F17"/>
    <w:rPr>
      <w:rFonts w:cs="Times New Roman"/>
      <w:sz w:val="20"/>
      <w:szCs w:val="20"/>
      <w:lang w:eastAsia="en-US"/>
    </w:rPr>
  </w:style>
  <w:style w:type="paragraph" w:customStyle="1" w:styleId="blocktext">
    <w:name w:val="blocktext"/>
    <w:basedOn w:val="Normalny"/>
    <w:rsid w:val="00DE560A"/>
    <w:pPr>
      <w:adjustRightInd/>
      <w:ind w:left="567" w:right="-23"/>
      <w:textAlignment w:val="auto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-ins\Install\templates\mu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muw.dot</Template>
  <TotalTime>14</TotalTime>
  <Pages>1</Pages>
  <Words>197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RR</vt:lpstr>
    </vt:vector>
  </TitlesOfParts>
  <Company>Malopolski Urzad Wojewódzki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creator>pkar</dc:creator>
  <cp:lastModifiedBy>Angelika Sosnowska</cp:lastModifiedBy>
  <cp:revision>2</cp:revision>
  <cp:lastPrinted>2013-05-16T07:11:00Z</cp:lastPrinted>
  <dcterms:created xsi:type="dcterms:W3CDTF">2018-11-22T09:59:00Z</dcterms:created>
  <dcterms:modified xsi:type="dcterms:W3CDTF">2018-11-22T09:59:00Z</dcterms:modified>
  <cp:category>rr.-05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WDocSys">
    <vt:lpwstr>1.0</vt:lpwstr>
  </property>
</Properties>
</file>